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A584" w14:textId="77777777" w:rsidR="0013340C" w:rsidRDefault="00000000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</w:pPr>
      <w:r>
        <w:rPr>
          <w:noProof/>
        </w:rPr>
        <w:drawing>
          <wp:inline distT="0" distB="0" distL="0" distR="0" wp14:anchorId="0F62F8B1" wp14:editId="62EB6495">
            <wp:extent cx="2451100" cy="69786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6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3994F" w14:textId="3D067F8D" w:rsidR="0013340C" w:rsidRDefault="00470E01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sz w:val="32"/>
          <w:szCs w:val="32"/>
        </w:rPr>
      </w:pPr>
      <w:r w:rsidRPr="00470E01">
        <w:rPr>
          <w:b/>
          <w:sz w:val="32"/>
          <w:szCs w:val="32"/>
        </w:rPr>
        <w:t>C</w:t>
      </w:r>
      <w:r w:rsidRPr="00470E01">
        <w:rPr>
          <w:b/>
          <w:sz w:val="32"/>
          <w:szCs w:val="32"/>
        </w:rPr>
        <w:t>ommunications</w:t>
      </w:r>
      <w:r w:rsidR="000C7A2D">
        <w:rPr>
          <w:b/>
          <w:sz w:val="32"/>
          <w:szCs w:val="32"/>
        </w:rPr>
        <w:t xml:space="preserve"> Report for AGM</w:t>
      </w:r>
    </w:p>
    <w:p w14:paraId="321D5C51" w14:textId="352FA70A" w:rsidR="0013340C" w:rsidRDefault="00470E01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</w:pPr>
      <w:r>
        <w:rPr>
          <w:b/>
          <w:sz w:val="32"/>
          <w:szCs w:val="32"/>
        </w:rPr>
        <w:t>25</w:t>
      </w:r>
      <w:r w:rsidR="000C7A2D">
        <w:rPr>
          <w:b/>
          <w:sz w:val="32"/>
          <w:szCs w:val="32"/>
        </w:rPr>
        <w:t>th October 20</w:t>
      </w:r>
      <w:r>
        <w:rPr>
          <w:b/>
          <w:sz w:val="32"/>
          <w:szCs w:val="32"/>
        </w:rPr>
        <w:t>24</w:t>
      </w:r>
    </w:p>
    <w:p w14:paraId="2B6B6991" w14:textId="77777777" w:rsidR="0013340C" w:rsidRDefault="0013340C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8"/>
          <w:szCs w:val="28"/>
        </w:rPr>
      </w:pPr>
    </w:p>
    <w:p w14:paraId="38DBD1AD" w14:textId="77777777" w:rsidR="00470E01" w:rsidRPr="00470E01" w:rsidRDefault="00470E01" w:rsidP="00470E01">
      <w:pPr>
        <w:pStyle w:val="Body"/>
        <w:rPr>
          <w:sz w:val="28"/>
          <w:szCs w:val="28"/>
        </w:rPr>
      </w:pPr>
      <w:bookmarkStart w:id="0" w:name="OLE_LINK2"/>
      <w:r w:rsidRPr="00470E01">
        <w:rPr>
          <w:sz w:val="28"/>
          <w:szCs w:val="28"/>
        </w:rPr>
        <w:t>The Communications team has continued to deliver a variety of information to our members and non-members alike. Members receive a monthly newsletter which directs them to any relevant information or interesting stories on the website. This is also our main platform to deliver news in a timely fashion.</w:t>
      </w:r>
    </w:p>
    <w:p w14:paraId="6407B123" w14:textId="77777777" w:rsidR="00470E01" w:rsidRPr="00470E01" w:rsidRDefault="00470E01" w:rsidP="00470E01">
      <w:pPr>
        <w:pStyle w:val="Body"/>
        <w:rPr>
          <w:sz w:val="28"/>
          <w:szCs w:val="28"/>
        </w:rPr>
      </w:pPr>
    </w:p>
    <w:p w14:paraId="16237D02" w14:textId="77777777" w:rsidR="00470E01" w:rsidRPr="00470E01" w:rsidRDefault="00470E01" w:rsidP="00470E01">
      <w:pPr>
        <w:pStyle w:val="Body"/>
        <w:rPr>
          <w:sz w:val="28"/>
          <w:szCs w:val="28"/>
        </w:rPr>
      </w:pPr>
      <w:r w:rsidRPr="00470E01">
        <w:rPr>
          <w:sz w:val="28"/>
          <w:szCs w:val="28"/>
        </w:rPr>
        <w:t xml:space="preserve">We supply links to all relevant news items in the newsletter and to upcoming events, such as Open mic sessions, Saturday Workshop sessions, and the </w:t>
      </w:r>
      <w:proofErr w:type="gramStart"/>
      <w:r w:rsidRPr="00470E01">
        <w:rPr>
          <w:sz w:val="28"/>
          <w:szCs w:val="28"/>
        </w:rPr>
        <w:t>Festival</w:t>
      </w:r>
      <w:proofErr w:type="gramEnd"/>
      <w:r w:rsidRPr="00470E01">
        <w:rPr>
          <w:sz w:val="28"/>
          <w:szCs w:val="28"/>
        </w:rPr>
        <w:t>.</w:t>
      </w:r>
    </w:p>
    <w:p w14:paraId="6A7F81C7" w14:textId="77777777" w:rsidR="00470E01" w:rsidRPr="00470E01" w:rsidRDefault="00470E01" w:rsidP="00470E01">
      <w:pPr>
        <w:pStyle w:val="Body"/>
        <w:rPr>
          <w:sz w:val="28"/>
          <w:szCs w:val="28"/>
        </w:rPr>
      </w:pPr>
    </w:p>
    <w:p w14:paraId="38A29725" w14:textId="77777777" w:rsidR="00470E01" w:rsidRPr="00470E01" w:rsidRDefault="00470E01" w:rsidP="00470E01">
      <w:pPr>
        <w:pStyle w:val="Body"/>
        <w:rPr>
          <w:sz w:val="28"/>
          <w:szCs w:val="28"/>
        </w:rPr>
      </w:pPr>
      <w:proofErr w:type="spellStart"/>
      <w:r w:rsidRPr="00470E01">
        <w:rPr>
          <w:sz w:val="28"/>
          <w:szCs w:val="28"/>
        </w:rPr>
        <w:t>Newsdesk</w:t>
      </w:r>
      <w:proofErr w:type="spellEnd"/>
      <w:r w:rsidRPr="00470E01">
        <w:rPr>
          <w:sz w:val="28"/>
          <w:szCs w:val="28"/>
        </w:rPr>
        <w:t xml:space="preserve"> continues to provide interesting harmonica stories, facts and tutorials and is available to members and nonmembers alike.</w:t>
      </w:r>
    </w:p>
    <w:p w14:paraId="508D36D7" w14:textId="77777777" w:rsidR="00470E01" w:rsidRPr="00470E01" w:rsidRDefault="00470E01" w:rsidP="00470E01">
      <w:pPr>
        <w:pStyle w:val="Body"/>
        <w:rPr>
          <w:sz w:val="28"/>
          <w:szCs w:val="28"/>
        </w:rPr>
      </w:pPr>
    </w:p>
    <w:p w14:paraId="547DAC1F" w14:textId="77777777" w:rsidR="00470E01" w:rsidRPr="00470E01" w:rsidRDefault="00470E01" w:rsidP="00470E01">
      <w:pPr>
        <w:pStyle w:val="Body"/>
        <w:rPr>
          <w:sz w:val="28"/>
          <w:szCs w:val="28"/>
        </w:rPr>
      </w:pPr>
      <w:r w:rsidRPr="00470E01">
        <w:rPr>
          <w:sz w:val="28"/>
          <w:szCs w:val="28"/>
        </w:rPr>
        <w:t>Finally, our social media platforms which are also a source of getting our information out there, plus providing a forum for harmonica players.</w:t>
      </w:r>
    </w:p>
    <w:p w14:paraId="74410F2E" w14:textId="77777777" w:rsidR="00470E01" w:rsidRPr="00470E01" w:rsidRDefault="00470E01" w:rsidP="00470E01">
      <w:pPr>
        <w:pStyle w:val="Body"/>
        <w:rPr>
          <w:sz w:val="28"/>
          <w:szCs w:val="28"/>
        </w:rPr>
      </w:pPr>
    </w:p>
    <w:p w14:paraId="7EF04374" w14:textId="77777777" w:rsidR="00470E01" w:rsidRPr="00470E01" w:rsidRDefault="00470E01" w:rsidP="00470E01">
      <w:pPr>
        <w:pStyle w:val="Body"/>
        <w:rPr>
          <w:sz w:val="28"/>
          <w:szCs w:val="28"/>
        </w:rPr>
      </w:pPr>
      <w:r w:rsidRPr="00470E01">
        <w:rPr>
          <w:sz w:val="28"/>
          <w:szCs w:val="28"/>
        </w:rPr>
        <w:t xml:space="preserve">A </w:t>
      </w:r>
      <w:proofErr w:type="spellStart"/>
      <w:r w:rsidRPr="00470E01">
        <w:rPr>
          <w:sz w:val="28"/>
          <w:szCs w:val="28"/>
        </w:rPr>
        <w:t>rigorous</w:t>
      </w:r>
      <w:proofErr w:type="spellEnd"/>
      <w:r w:rsidRPr="00470E01">
        <w:rPr>
          <w:sz w:val="28"/>
          <w:szCs w:val="28"/>
        </w:rPr>
        <w:t xml:space="preserve"> set of protocols ensures that all material going out is thoroughly proofread and checked before issue.</w:t>
      </w:r>
    </w:p>
    <w:p w14:paraId="6258C122" w14:textId="77777777" w:rsidR="00470E01" w:rsidRPr="00470E01" w:rsidRDefault="00470E01" w:rsidP="00470E01">
      <w:pPr>
        <w:pStyle w:val="Body"/>
        <w:rPr>
          <w:sz w:val="28"/>
          <w:szCs w:val="28"/>
        </w:rPr>
      </w:pPr>
    </w:p>
    <w:p w14:paraId="01F62945" w14:textId="77777777" w:rsidR="00470E01" w:rsidRPr="00470E01" w:rsidRDefault="00470E01" w:rsidP="00470E01">
      <w:pPr>
        <w:pStyle w:val="Body"/>
        <w:rPr>
          <w:sz w:val="28"/>
          <w:szCs w:val="28"/>
        </w:rPr>
      </w:pPr>
    </w:p>
    <w:p w14:paraId="6B5BDA96" w14:textId="77777777" w:rsidR="00470E01" w:rsidRPr="00470E01" w:rsidRDefault="00470E01" w:rsidP="00470E01">
      <w:pPr>
        <w:pStyle w:val="Body"/>
        <w:rPr>
          <w:sz w:val="28"/>
          <w:szCs w:val="28"/>
        </w:rPr>
      </w:pPr>
      <w:r w:rsidRPr="00470E01">
        <w:rPr>
          <w:sz w:val="28"/>
          <w:szCs w:val="28"/>
        </w:rPr>
        <w:t xml:space="preserve">Suzy Colclough - Communications and Accessibility Manager </w:t>
      </w:r>
      <w:bookmarkEnd w:id="0"/>
    </w:p>
    <w:p w14:paraId="19C0AABE" w14:textId="504E1B0A" w:rsidR="0013340C" w:rsidRDefault="00470E01" w:rsidP="00470E01">
      <w:pPr>
        <w:pStyle w:val="Body"/>
      </w:pPr>
      <w:r>
        <w:rPr>
          <w:sz w:val="28"/>
          <w:szCs w:val="28"/>
        </w:rPr>
        <w:t>2 October 2024</w:t>
      </w:r>
    </w:p>
    <w:sectPr w:rsidR="0013340C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01"/>
    <w:rsid w:val="000C7A2D"/>
    <w:rsid w:val="0013340C"/>
    <w:rsid w:val="004663B9"/>
    <w:rsid w:val="00470E01"/>
    <w:rsid w:val="00A71972"/>
    <w:rsid w:val="00E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0EF62"/>
  <w15:docId w15:val="{545ABD9B-DF27-6D4B-A980-219FDD71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Heading1">
    <w:name w:val="heading 1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b/>
      <w:color w:val="auto"/>
      <w:sz w:val="48"/>
      <w:szCs w:val="48"/>
      <w:lang w:eastAsia="zh-CN" w:bidi="hi-IN"/>
    </w:rPr>
  </w:style>
  <w:style w:type="paragraph" w:styleId="Heading2">
    <w:name w:val="heading 2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color w:val="auto"/>
      <w:sz w:val="36"/>
      <w:szCs w:val="36"/>
      <w:lang w:eastAsia="zh-CN" w:bidi="hi-IN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color w:val="auto"/>
      <w:sz w:val="28"/>
      <w:szCs w:val="28"/>
      <w:lang w:eastAsia="zh-CN" w:bidi="hi-IN"/>
    </w:rPr>
  </w:style>
  <w:style w:type="paragraph" w:styleId="Heading4">
    <w:name w:val="heading 4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color w:val="auto"/>
      <w:sz w:val="24"/>
      <w:szCs w:val="24"/>
      <w:lang w:eastAsia="zh-CN" w:bidi="hi-IN"/>
    </w:rPr>
  </w:style>
  <w:style w:type="paragraph" w:styleId="Heading5">
    <w:name w:val="heading 5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color w:val="auto"/>
      <w:lang w:eastAsia="zh-CN" w:bidi="hi-IN"/>
    </w:rPr>
  </w:style>
  <w:style w:type="paragraph" w:styleId="Heading6">
    <w:name w:val="heading 6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color w:val="auto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CA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rPr>
      <w:lang w:eastAsia="zh-CN" w:bidi="hi-IN"/>
    </w:rPr>
  </w:style>
  <w:style w:type="paragraph" w:styleId="ListParagraph">
    <w:name w:val="List Paragraph"/>
    <w:basedOn w:val="LO-normal"/>
    <w:uiPriority w:val="34"/>
    <w:qFormat/>
    <w:rsid w:val="007B3F88"/>
    <w:pPr>
      <w:ind w:left="720"/>
      <w:contextualSpacing/>
    </w:p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8F5CA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">
    <w:name w:val="Body"/>
    <w:rsid w:val="00470E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ne/Desktop/AGM%202024%20Docs%20Final/HUK_Report_Tem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frUDis/HLkJ6isQ34P3LWiJ5g==">CgMxLjA4AHIhMUpRMTVwVjB1SWdtQU5uSmEzWVR5OTlSZGVvMUwzYUh3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HUK_Report_Temlate.dotx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Myers</dc:creator>
  <cp:lastModifiedBy>Gene Myers</cp:lastModifiedBy>
  <cp:revision>1</cp:revision>
  <dcterms:created xsi:type="dcterms:W3CDTF">2024-10-04T20:53:00Z</dcterms:created>
  <dcterms:modified xsi:type="dcterms:W3CDTF">2024-10-04T20:55:00Z</dcterms:modified>
</cp:coreProperties>
</file>